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351608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065FFB" wp14:editId="609CCD24">
                <wp:simplePos x="0" y="0"/>
                <wp:positionH relativeFrom="page">
                  <wp:posOffset>4731489</wp:posOffset>
                </wp:positionH>
                <wp:positionV relativeFrom="page">
                  <wp:posOffset>2264735</wp:posOffset>
                </wp:positionV>
                <wp:extent cx="2551238" cy="274320"/>
                <wp:effectExtent l="0" t="0" r="190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23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5160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51608">
                              <w:rPr>
                                <w:szCs w:val="28"/>
                                <w:lang w:val="ru-RU"/>
                              </w:rPr>
                              <w:t>СЭД-2021-299-01-01-02-05С-71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55pt;margin-top:178.35pt;width:200.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27rw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" filled="f" stroked="f">
                <v:textbox inset="0,0,0,0">
                  <w:txbxContent>
                    <w:p w:rsidR="003F6DE7" w:rsidRDefault="0035160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51608">
                        <w:rPr>
                          <w:szCs w:val="28"/>
                          <w:lang w:val="ru-RU"/>
                        </w:rPr>
                        <w:t>СЭД-2021-299-01-01-02-05С-71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3E52B1" wp14:editId="17F74B09">
                <wp:simplePos x="0" y="0"/>
                <wp:positionH relativeFrom="page">
                  <wp:posOffset>890187</wp:posOffset>
                </wp:positionH>
                <wp:positionV relativeFrom="page">
                  <wp:posOffset>2917825</wp:posOffset>
                </wp:positionV>
                <wp:extent cx="2560955" cy="1844702"/>
                <wp:effectExtent l="0" t="0" r="10795" b="317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844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планировки </w:t>
                            </w:r>
                            <w:r w:rsidR="00A52FBB">
                              <w:rPr>
                                <w:b/>
                                <w:szCs w:val="28"/>
                              </w:rPr>
                              <w:t xml:space="preserve">и проекту межевания </w:t>
                            </w:r>
                            <w:r w:rsidRPr="005C5061">
                              <w:rPr>
                                <w:b/>
                                <w:szCs w:val="28"/>
                              </w:rPr>
                              <w:t xml:space="preserve">части территории </w:t>
                            </w:r>
                            <w:r w:rsidR="00C53EEC">
                              <w:rPr>
                                <w:b/>
                                <w:szCs w:val="28"/>
                              </w:rPr>
                              <w:t>Юго-Камского сельского поселения Пермского муниципального района Пермского края с целью размещения линейного объекта – авто</w:t>
                            </w:r>
                            <w:r w:rsidR="00330CB7">
                              <w:rPr>
                                <w:b/>
                                <w:szCs w:val="28"/>
                              </w:rPr>
                              <w:t xml:space="preserve">мобильная дорога Рождественское – </w:t>
                            </w:r>
                            <w:r w:rsidR="00C53EEC">
                              <w:rPr>
                                <w:b/>
                                <w:szCs w:val="28"/>
                              </w:rPr>
                              <w:t>Сташково</w:t>
                            </w:r>
                            <w:r w:rsidR="003B5C32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0.1pt;margin-top:229.75pt;width:201.65pt;height:145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pWnsAIAALE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" filled="f" stroked="f">
                <v:textbox inset="0,0,0,0">
                  <w:txbxContent>
                    <w:p w:rsidR="00272FCA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планировки </w:t>
                      </w:r>
                      <w:r w:rsidR="00A52FBB">
                        <w:rPr>
                          <w:b/>
                          <w:szCs w:val="28"/>
                        </w:rPr>
                        <w:t xml:space="preserve">и проекту межевания </w:t>
                      </w:r>
                      <w:r w:rsidRPr="005C5061">
                        <w:rPr>
                          <w:b/>
                          <w:szCs w:val="28"/>
                        </w:rPr>
                        <w:t xml:space="preserve">части территории </w:t>
                      </w:r>
                      <w:r w:rsidR="00C53EEC">
                        <w:rPr>
                          <w:b/>
                          <w:szCs w:val="28"/>
                        </w:rPr>
                        <w:t>Юго-Камского сельского поселения Пермского муниципального района Пермского края с целью размещения линейного объекта – авто</w:t>
                      </w:r>
                      <w:r w:rsidR="00330CB7">
                        <w:rPr>
                          <w:b/>
                          <w:szCs w:val="28"/>
                        </w:rPr>
                        <w:t xml:space="preserve">мобильная дорога Рождественское – </w:t>
                      </w:r>
                      <w:r w:rsidR="00C53EEC">
                        <w:rPr>
                          <w:b/>
                          <w:szCs w:val="28"/>
                        </w:rPr>
                        <w:t>Сташково</w:t>
                      </w:r>
                      <w:r w:rsidR="003B5C32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5160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07.06.2021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35160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07.06.2021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74240F" w:rsidRDefault="0074240F" w:rsidP="00272FCA">
      <w:pPr>
        <w:spacing w:line="480" w:lineRule="exact"/>
        <w:rPr>
          <w:szCs w:val="28"/>
        </w:rPr>
      </w:pPr>
    </w:p>
    <w:p w:rsidR="00C53EEC" w:rsidRDefault="00C53EEC" w:rsidP="00272FCA">
      <w:pPr>
        <w:spacing w:line="480" w:lineRule="exact"/>
        <w:rPr>
          <w:szCs w:val="28"/>
        </w:rPr>
      </w:pPr>
    </w:p>
    <w:p w:rsidR="00E803B5" w:rsidRDefault="00E803B5" w:rsidP="00E803B5">
      <w:pPr>
        <w:keepNext/>
        <w:suppressAutoHyphens/>
        <w:spacing w:line="340" w:lineRule="exact"/>
        <w:ind w:right="-1" w:firstLine="708"/>
        <w:jc w:val="both"/>
        <w:outlineLvl w:val="0"/>
      </w:pPr>
    </w:p>
    <w:p w:rsidR="00272FCA" w:rsidRPr="00F3585D" w:rsidRDefault="00272FCA" w:rsidP="00E803B5">
      <w:pPr>
        <w:keepNext/>
        <w:suppressAutoHyphens/>
        <w:spacing w:line="34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FC2186">
        <w:t xml:space="preserve"> </w:t>
      </w:r>
      <w:r w:rsidRPr="00116D8D">
        <w:t>№</w:t>
      </w:r>
      <w:r w:rsidR="00FC2186">
        <w:t> </w:t>
      </w:r>
      <w:r w:rsidRPr="00116D8D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 xml:space="preserve">ложением </w:t>
      </w:r>
      <w:r w:rsidR="00514611" w:rsidRPr="00FB0F43">
        <w:rPr>
          <w:szCs w:val="28"/>
        </w:rPr>
        <w:t>о</w:t>
      </w:r>
      <w:r w:rsidR="00514611">
        <w:rPr>
          <w:szCs w:val="28"/>
        </w:rPr>
        <w:t>б организации и проведении</w:t>
      </w:r>
      <w:r w:rsidR="00514611" w:rsidRPr="00FB0F43">
        <w:rPr>
          <w:szCs w:val="28"/>
        </w:rPr>
        <w:t xml:space="preserve"> публичных слушани</w:t>
      </w:r>
      <w:r w:rsidR="00514611">
        <w:rPr>
          <w:szCs w:val="28"/>
        </w:rPr>
        <w:t xml:space="preserve">й, </w:t>
      </w:r>
      <w:r w:rsidR="00514611" w:rsidRPr="00FB0F43">
        <w:rPr>
          <w:szCs w:val="28"/>
        </w:rPr>
        <w:t>общественных обсуждени</w:t>
      </w:r>
      <w:r w:rsidR="00514611">
        <w:rPr>
          <w:szCs w:val="28"/>
        </w:rPr>
        <w:t>й по вопросам градостроительной деятельности</w:t>
      </w:r>
      <w:r w:rsidR="00514611" w:rsidRPr="00FB0F43">
        <w:rPr>
          <w:szCs w:val="28"/>
        </w:rPr>
        <w:t xml:space="preserve"> в Пермском муниципальном районе</w:t>
      </w:r>
      <w:r w:rsidRPr="00EF0B2D">
        <w:t xml:space="preserve">, утвержденным решением Земского Собрания Пермского муниципального района </w:t>
      </w:r>
      <w:r w:rsidRPr="00A62968">
        <w:t xml:space="preserve">от </w:t>
      </w:r>
      <w:r w:rsidR="00514611">
        <w:t>27.05.2021</w:t>
      </w:r>
      <w:r w:rsidRPr="00A62968">
        <w:t xml:space="preserve"> № </w:t>
      </w:r>
      <w:r w:rsidR="00514611">
        <w:t>147,</w:t>
      </w:r>
      <w:r w:rsidRPr="00A62968">
        <w:t xml:space="preserve">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7D5613">
        <w:t>13.04</w:t>
      </w:r>
      <w:r w:rsidR="0074240F">
        <w:t>.2020</w:t>
      </w:r>
      <w:r>
        <w:t xml:space="preserve"> № </w:t>
      </w:r>
      <w:r w:rsidR="007D5613">
        <w:t>39</w:t>
      </w:r>
      <w:r w:rsidR="0074240F">
        <w:t xml:space="preserve"> </w:t>
      </w:r>
      <w:r>
        <w:t xml:space="preserve">«О </w:t>
      </w:r>
      <w:r w:rsidR="007D5613">
        <w:t>разработке проекта планировки и проекта межевания части территории Юго-Камского сельского поселения Пермского муниципального района Пермского края, с целью размещения линейного объекта – автомобильная дорога Рождественское</w:t>
      </w:r>
      <w:r w:rsidR="00E803B5">
        <w:t xml:space="preserve"> –</w:t>
      </w:r>
      <w:r w:rsidR="00560C6A">
        <w:t xml:space="preserve"> </w:t>
      </w:r>
      <w:r w:rsidR="007D5613">
        <w:t>Сташково</w:t>
      </w:r>
      <w:r w:rsidR="00292C3F">
        <w:t>»</w:t>
      </w:r>
      <w:r w:rsidR="005718AC">
        <w:t xml:space="preserve"> </w:t>
      </w:r>
    </w:p>
    <w:p w:rsidR="00272FCA" w:rsidRPr="00F3585D" w:rsidRDefault="00272FCA" w:rsidP="00E803B5">
      <w:pPr>
        <w:keepNext/>
        <w:suppressAutoHyphens/>
        <w:spacing w:line="34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E803B5">
      <w:pPr>
        <w:tabs>
          <w:tab w:val="left" w:pos="10148"/>
          <w:tab w:val="left" w:pos="10206"/>
        </w:tabs>
        <w:suppressAutoHyphens/>
        <w:spacing w:line="340" w:lineRule="exact"/>
        <w:ind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7D5613">
        <w:rPr>
          <w:szCs w:val="28"/>
        </w:rPr>
        <w:t>30</w:t>
      </w:r>
      <w:r>
        <w:rPr>
          <w:szCs w:val="28"/>
        </w:rPr>
        <w:t xml:space="preserve"> </w:t>
      </w:r>
      <w:r w:rsidR="005718AC">
        <w:rPr>
          <w:szCs w:val="28"/>
        </w:rPr>
        <w:t>июня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A52FBB">
        <w:rPr>
          <w:szCs w:val="28"/>
        </w:rPr>
        <w:t>0</w:t>
      </w:r>
      <w:r w:rsidRPr="00BB6681">
        <w:rPr>
          <w:szCs w:val="28"/>
        </w:rPr>
        <w:t xml:space="preserve">0 часов по адресу: </w:t>
      </w:r>
      <w:r w:rsidR="00A52FBB">
        <w:rPr>
          <w:szCs w:val="28"/>
        </w:rPr>
        <w:t xml:space="preserve">Пермский край, Пермский район, </w:t>
      </w:r>
      <w:r w:rsidR="007D5613">
        <w:rPr>
          <w:szCs w:val="28"/>
        </w:rPr>
        <w:t>Юго-Камское</w:t>
      </w:r>
      <w:r w:rsidR="00A52FBB" w:rsidRPr="00BB6681">
        <w:rPr>
          <w:szCs w:val="28"/>
        </w:rPr>
        <w:t xml:space="preserve"> сельское поселени</w:t>
      </w:r>
      <w:r w:rsidR="00A52FBB">
        <w:rPr>
          <w:szCs w:val="28"/>
        </w:rPr>
        <w:t xml:space="preserve">е, </w:t>
      </w:r>
      <w:r w:rsidR="007D5613">
        <w:rPr>
          <w:szCs w:val="28"/>
        </w:rPr>
        <w:t>п. Юго-Камский,</w:t>
      </w:r>
      <w:r w:rsidR="00E803B5">
        <w:rPr>
          <w:szCs w:val="28"/>
        </w:rPr>
        <w:t xml:space="preserve"> </w:t>
      </w:r>
      <w:r w:rsidR="007D5613">
        <w:rPr>
          <w:szCs w:val="28"/>
        </w:rPr>
        <w:t>ул.</w:t>
      </w:r>
      <w:r w:rsidR="00E803B5">
        <w:rPr>
          <w:szCs w:val="28"/>
        </w:rPr>
        <w:t> </w:t>
      </w:r>
      <w:r w:rsidR="007D5613">
        <w:rPr>
          <w:szCs w:val="28"/>
        </w:rPr>
        <w:t>Советская</w:t>
      </w:r>
      <w:r w:rsidR="00A52FBB">
        <w:rPr>
          <w:szCs w:val="28"/>
        </w:rPr>
        <w:t xml:space="preserve">, д. </w:t>
      </w:r>
      <w:r w:rsidR="007D5613">
        <w:rPr>
          <w:szCs w:val="28"/>
        </w:rPr>
        <w:t>114</w:t>
      </w:r>
      <w:r w:rsidR="00A52FBB" w:rsidRPr="00BB6681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74240F">
        <w:t xml:space="preserve">проекту планировки </w:t>
      </w:r>
      <w:r w:rsidR="00A52FBB">
        <w:t xml:space="preserve">и проекту межевания </w:t>
      </w:r>
      <w:r w:rsidR="00367B5B">
        <w:t xml:space="preserve">части территории </w:t>
      </w:r>
      <w:r w:rsidR="007D5613">
        <w:t>Юго-Камского сельского поселения Пермского муниципального района Пермского края с целью размещения линейного объекта – авто</w:t>
      </w:r>
      <w:r w:rsidR="00E803B5">
        <w:t xml:space="preserve">мобильная дорога Рождественское – </w:t>
      </w:r>
      <w:r w:rsidR="00A62833">
        <w:t>Сташково</w:t>
      </w:r>
      <w:r w:rsidR="007D5613">
        <w:t>.</w:t>
      </w:r>
      <w:r>
        <w:rPr>
          <w:szCs w:val="28"/>
        </w:rPr>
        <w:t xml:space="preserve"> </w:t>
      </w:r>
    </w:p>
    <w:p w:rsidR="00272FCA" w:rsidRDefault="00272FCA" w:rsidP="00E803B5">
      <w:pPr>
        <w:tabs>
          <w:tab w:val="left" w:pos="10148"/>
          <w:tab w:val="left" w:pos="10206"/>
        </w:tabs>
        <w:suppressAutoHyphens/>
        <w:spacing w:line="34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E803B5">
      <w:pPr>
        <w:widowControl w:val="0"/>
        <w:suppressAutoHyphens/>
        <w:spacing w:line="34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E803B5">
      <w:pPr>
        <w:widowControl w:val="0"/>
        <w:spacing w:line="34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E803B5">
      <w:pPr>
        <w:spacing w:line="34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272FCA" w:rsidRDefault="00272FCA" w:rsidP="00E803B5">
      <w:pPr>
        <w:spacing w:line="34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демонстрационных материалов и иных информационных документов по теме публичных слушаний для предварительного ознакомления </w:t>
      </w:r>
      <w:r>
        <w:t xml:space="preserve">в здании администрации </w:t>
      </w:r>
      <w:r w:rsidR="005220C1">
        <w:t>Юго-Камского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5220C1">
        <w:rPr>
          <w:szCs w:val="28"/>
        </w:rPr>
        <w:t>п. Юго-Камский</w:t>
      </w:r>
      <w:r w:rsidR="00367B5B">
        <w:rPr>
          <w:szCs w:val="28"/>
        </w:rPr>
        <w:t xml:space="preserve">, ул. </w:t>
      </w:r>
      <w:r w:rsidR="005220C1">
        <w:rPr>
          <w:szCs w:val="28"/>
        </w:rPr>
        <w:t>Советская</w:t>
      </w:r>
      <w:r w:rsidR="00367B5B">
        <w:rPr>
          <w:szCs w:val="28"/>
        </w:rPr>
        <w:t xml:space="preserve">, </w:t>
      </w:r>
      <w:r w:rsidR="00A52FBB">
        <w:rPr>
          <w:szCs w:val="28"/>
        </w:rPr>
        <w:t xml:space="preserve">д. </w:t>
      </w:r>
      <w:r w:rsidR="005220C1">
        <w:rPr>
          <w:szCs w:val="28"/>
        </w:rPr>
        <w:t>114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5220C1">
        <w:t>Юго-Камского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E803B5">
      <w:pPr>
        <w:spacing w:line="34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E803B5">
      <w:pPr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A52FBB">
        <w:t>2</w:t>
      </w:r>
      <w:r w:rsidR="005220C1">
        <w:t>9</w:t>
      </w:r>
      <w:r>
        <w:t xml:space="preserve"> </w:t>
      </w:r>
      <w:r w:rsidR="00367B5B">
        <w:t>июня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74240F">
        <w:t>проекту планировки</w:t>
      </w:r>
      <w:r w:rsidR="00A52FBB">
        <w:t xml:space="preserve"> и проекту межевания</w:t>
      </w:r>
      <w:r w:rsidR="0074240F">
        <w:t xml:space="preserve"> </w:t>
      </w:r>
      <w:r w:rsidR="00367B5B">
        <w:t xml:space="preserve">части территории </w:t>
      </w:r>
      <w:r w:rsidR="005220C1">
        <w:t>Юго-Камского сельского поселения Пермского муниципального района Пермского края с целью размещения линейного объекта – автомобильная</w:t>
      </w:r>
      <w:r w:rsidR="00FA2E1D">
        <w:t xml:space="preserve"> дорога Рождественское – Сташково – </w:t>
      </w:r>
      <w:r>
        <w:t>в 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E803B5">
      <w:pPr>
        <w:spacing w:line="34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E803B5">
      <w:pPr>
        <w:spacing w:line="340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E803B5">
      <w:pPr>
        <w:spacing w:line="34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367B5B" w:rsidRDefault="00272FCA" w:rsidP="00E803B5">
      <w:pPr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 xml:space="preserve">оставляю за собой.            </w:t>
      </w:r>
      <w:r w:rsidR="00367B5B">
        <w:t xml:space="preserve">  </w:t>
      </w:r>
    </w:p>
    <w:p w:rsidR="00FB6993" w:rsidRPr="00272FCA" w:rsidRDefault="00367B5B" w:rsidP="00E803B5">
      <w:pPr>
        <w:tabs>
          <w:tab w:val="left" w:pos="10148"/>
          <w:tab w:val="left" w:pos="10206"/>
        </w:tabs>
        <w:suppressAutoHyphens/>
        <w:spacing w:line="1440" w:lineRule="exact"/>
        <w:ind w:firstLine="709"/>
        <w:jc w:val="both"/>
      </w:pPr>
      <w:r>
        <w:t xml:space="preserve">                                                                                                         </w:t>
      </w:r>
      <w:r w:rsidR="00272FCA">
        <w:t>В.Ю. Цветов</w:t>
      </w:r>
    </w:p>
    <w:sectPr w:rsidR="00FB6993" w:rsidRPr="00272FCA" w:rsidSect="00367B5B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1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1B" w:rsidRDefault="007A791B">
      <w:r>
        <w:separator/>
      </w:r>
    </w:p>
  </w:endnote>
  <w:endnote w:type="continuationSeparator" w:id="0">
    <w:p w:rsidR="007A791B" w:rsidRDefault="007A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1B" w:rsidRDefault="007A791B">
      <w:r>
        <w:separator/>
      </w:r>
    </w:p>
  </w:footnote>
  <w:footnote w:type="continuationSeparator" w:id="0">
    <w:p w:rsidR="007A791B" w:rsidRDefault="007A7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51608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50A5"/>
    <w:rsid w:val="00140D3D"/>
    <w:rsid w:val="00272FCA"/>
    <w:rsid w:val="002768E5"/>
    <w:rsid w:val="00292C3F"/>
    <w:rsid w:val="00330CB7"/>
    <w:rsid w:val="00351608"/>
    <w:rsid w:val="00367B5B"/>
    <w:rsid w:val="003B5C32"/>
    <w:rsid w:val="003F6DE7"/>
    <w:rsid w:val="00514611"/>
    <w:rsid w:val="005220C1"/>
    <w:rsid w:val="00560C6A"/>
    <w:rsid w:val="005718AC"/>
    <w:rsid w:val="00592FA4"/>
    <w:rsid w:val="0074240F"/>
    <w:rsid w:val="007A791B"/>
    <w:rsid w:val="007D5613"/>
    <w:rsid w:val="0085255A"/>
    <w:rsid w:val="008813AB"/>
    <w:rsid w:val="008F3CB9"/>
    <w:rsid w:val="00A52FBB"/>
    <w:rsid w:val="00A62833"/>
    <w:rsid w:val="00AD10BF"/>
    <w:rsid w:val="00C51A94"/>
    <w:rsid w:val="00C53EEC"/>
    <w:rsid w:val="00CC36FE"/>
    <w:rsid w:val="00CD7757"/>
    <w:rsid w:val="00D40B6B"/>
    <w:rsid w:val="00D63EBB"/>
    <w:rsid w:val="00E803B5"/>
    <w:rsid w:val="00EB3E5B"/>
    <w:rsid w:val="00F23B90"/>
    <w:rsid w:val="00FA2E1D"/>
    <w:rsid w:val="00FB6993"/>
    <w:rsid w:val="00FC218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2F9BD-9550-4606-8D23-8799579C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2021-06-07T04:59:00Z</dcterms:created>
  <dcterms:modified xsi:type="dcterms:W3CDTF">2021-06-07T04:59:00Z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